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FC23" w14:textId="704DAA2C" w:rsidR="003534DB" w:rsidRDefault="00EC1173" w:rsidP="003534DB">
      <w:pPr>
        <w:rPr>
          <w:rFonts w:ascii="Rockwell" w:hAnsi="Rockwell"/>
          <w:b/>
          <w:sz w:val="28"/>
          <w:szCs w:val="28"/>
        </w:rPr>
      </w:pPr>
      <w:r w:rsidRPr="00204961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8314BB" wp14:editId="62416690">
                <wp:simplePos x="0" y="0"/>
                <wp:positionH relativeFrom="page">
                  <wp:posOffset>5560926</wp:posOffset>
                </wp:positionH>
                <wp:positionV relativeFrom="paragraph">
                  <wp:posOffset>166774</wp:posOffset>
                </wp:positionV>
                <wp:extent cx="1371600" cy="1176655"/>
                <wp:effectExtent l="0" t="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766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00CD9" w14:textId="77777777" w:rsidR="00C12BF9" w:rsidRPr="00FB7630" w:rsidRDefault="00C12BF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FB7630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Board Members</w:t>
                            </w:r>
                            <w:r w:rsidRPr="00FB7630">
                              <w:rPr>
                                <w:rFonts w:asciiTheme="majorHAnsi" w:hAnsiTheme="majorHAnsi"/>
                                <w:u w:val="single"/>
                              </w:rPr>
                              <w:br/>
                            </w:r>
                            <w:r w:rsidRPr="00FB7630">
                              <w:rPr>
                                <w:rFonts w:asciiTheme="majorHAnsi" w:hAnsiTheme="majorHAnsi"/>
                              </w:rPr>
                              <w:t>Craig Capps</w:t>
                            </w:r>
                            <w:r w:rsidRPr="00FB7630">
                              <w:rPr>
                                <w:rFonts w:asciiTheme="majorHAnsi" w:hAnsiTheme="majorHAnsi"/>
                              </w:rPr>
                              <w:br/>
                              <w:t>Barb Donkersloot</w:t>
                            </w:r>
                            <w:r w:rsidRPr="00FB7630">
                              <w:rPr>
                                <w:rFonts w:asciiTheme="majorHAnsi" w:hAnsiTheme="majorHAnsi"/>
                              </w:rPr>
                              <w:br/>
                              <w:t>Bill Nickell</w:t>
                            </w:r>
                            <w:r w:rsidRPr="00FB7630">
                              <w:rPr>
                                <w:rFonts w:asciiTheme="majorHAnsi" w:hAnsiTheme="majorHAnsi"/>
                              </w:rPr>
                              <w:br/>
                              <w:t>Stan Stoops</w:t>
                            </w:r>
                            <w:r w:rsidRPr="00FB7630">
                              <w:rPr>
                                <w:rFonts w:asciiTheme="majorHAnsi" w:hAnsiTheme="majorHAnsi"/>
                              </w:rPr>
                              <w:br/>
                              <w:t>Kim Prier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314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85pt;margin-top:13.15pt;width:108pt;height:9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" fillcolor="white [3201]" strokecolor="black [3200]" strokeweight="2pt">
                <v:textbox>
                  <w:txbxContent>
                    <w:p w14:paraId="41500CD9" w14:textId="77777777" w:rsidR="00C12BF9" w:rsidRPr="00FB7630" w:rsidRDefault="00C12BF9">
                      <w:pPr>
                        <w:rPr>
                          <w:rFonts w:asciiTheme="majorHAnsi" w:hAnsiTheme="majorHAnsi"/>
                        </w:rPr>
                      </w:pPr>
                      <w:r w:rsidRPr="00FB7630">
                        <w:rPr>
                          <w:rFonts w:asciiTheme="majorHAnsi" w:hAnsiTheme="majorHAnsi"/>
                          <w:b/>
                          <w:u w:val="single"/>
                        </w:rPr>
                        <w:t>Board Members</w:t>
                      </w:r>
                      <w:r w:rsidRPr="00FB7630">
                        <w:rPr>
                          <w:rFonts w:asciiTheme="majorHAnsi" w:hAnsiTheme="majorHAnsi"/>
                          <w:u w:val="single"/>
                        </w:rPr>
                        <w:br/>
                      </w:r>
                      <w:r w:rsidRPr="00FB7630">
                        <w:rPr>
                          <w:rFonts w:asciiTheme="majorHAnsi" w:hAnsiTheme="majorHAnsi"/>
                        </w:rPr>
                        <w:t>Craig Capps</w:t>
                      </w:r>
                      <w:r w:rsidRPr="00FB7630">
                        <w:rPr>
                          <w:rFonts w:asciiTheme="majorHAnsi" w:hAnsiTheme="majorHAnsi"/>
                        </w:rPr>
                        <w:br/>
                        <w:t>Barb Donkersloot</w:t>
                      </w:r>
                      <w:r w:rsidRPr="00FB7630">
                        <w:rPr>
                          <w:rFonts w:asciiTheme="majorHAnsi" w:hAnsiTheme="majorHAnsi"/>
                        </w:rPr>
                        <w:br/>
                        <w:t>Bill Nickell</w:t>
                      </w:r>
                      <w:r w:rsidRPr="00FB7630">
                        <w:rPr>
                          <w:rFonts w:asciiTheme="majorHAnsi" w:hAnsiTheme="majorHAnsi"/>
                        </w:rPr>
                        <w:br/>
                        <w:t>Stan Stoops</w:t>
                      </w:r>
                      <w:r w:rsidRPr="00FB7630">
                        <w:rPr>
                          <w:rFonts w:asciiTheme="majorHAnsi" w:hAnsiTheme="majorHAnsi"/>
                        </w:rPr>
                        <w:br/>
                        <w:t>Kim Prier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C2996" w:rsidRPr="00FB7630">
        <w:rPr>
          <w:rFonts w:asciiTheme="majorHAnsi" w:hAnsiTheme="majorHAnsi"/>
          <w:b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2197A17" wp14:editId="40E2758B">
            <wp:simplePos x="0" y="0"/>
            <wp:positionH relativeFrom="margin">
              <wp:align>left</wp:align>
            </wp:positionH>
            <wp:positionV relativeFrom="margin">
              <wp:posOffset>83820</wp:posOffset>
            </wp:positionV>
            <wp:extent cx="1307465" cy="1307465"/>
            <wp:effectExtent l="0" t="0" r="6985" b="6985"/>
            <wp:wrapSquare wrapText="bothSides"/>
            <wp:docPr id="1" name="Picture 1" descr="F:\COUNTY\Images\PATCHES and LOGOS\Brochure 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COUNTY\Images\PATCHES and LOGOS\Brochure logo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anchor>
        </w:drawing>
      </w:r>
    </w:p>
    <w:p w14:paraId="60BEA467" w14:textId="7BA12677" w:rsidR="003534DB" w:rsidRPr="00204961" w:rsidRDefault="003534DB" w:rsidP="002049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4961">
        <w:rPr>
          <w:rFonts w:asciiTheme="minorHAnsi" w:hAnsiTheme="minorHAnsi" w:cstheme="minorHAnsi"/>
          <w:b/>
          <w:sz w:val="28"/>
          <w:szCs w:val="28"/>
        </w:rPr>
        <w:t>Washington County Conservation</w:t>
      </w:r>
      <w:r w:rsidR="005C2996" w:rsidRPr="0020496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04961">
        <w:rPr>
          <w:rFonts w:asciiTheme="minorHAnsi" w:hAnsiTheme="minorHAnsi" w:cstheme="minorHAnsi"/>
          <w:b/>
          <w:sz w:val="28"/>
          <w:szCs w:val="28"/>
        </w:rPr>
        <w:t>Board</w:t>
      </w:r>
    </w:p>
    <w:p w14:paraId="3A65C296" w14:textId="6B3D2346" w:rsidR="00167CC0" w:rsidRPr="00204961" w:rsidRDefault="003534DB" w:rsidP="00204961">
      <w:pPr>
        <w:jc w:val="center"/>
        <w:rPr>
          <w:rFonts w:asciiTheme="minorHAnsi" w:hAnsiTheme="minorHAnsi" w:cstheme="minorHAnsi"/>
        </w:rPr>
      </w:pPr>
      <w:r w:rsidRPr="00204961">
        <w:rPr>
          <w:rFonts w:asciiTheme="minorHAnsi" w:hAnsiTheme="minorHAnsi" w:cstheme="minorHAnsi"/>
        </w:rPr>
        <w:t>2943 Highway 92. Ainsworth, IA 52201</w:t>
      </w:r>
    </w:p>
    <w:p w14:paraId="75C89BA5" w14:textId="706959F5" w:rsidR="00204961" w:rsidRPr="00204961" w:rsidRDefault="003534DB" w:rsidP="00204961">
      <w:pPr>
        <w:jc w:val="center"/>
        <w:rPr>
          <w:rFonts w:asciiTheme="minorHAnsi" w:hAnsiTheme="minorHAnsi" w:cstheme="minorHAnsi"/>
        </w:rPr>
      </w:pPr>
      <w:r w:rsidRPr="00204961">
        <w:rPr>
          <w:rFonts w:asciiTheme="minorHAnsi" w:hAnsiTheme="minorHAnsi" w:cstheme="minorHAnsi"/>
        </w:rPr>
        <w:t>Phone:</w:t>
      </w:r>
      <w:r w:rsidR="00FB7630" w:rsidRPr="00204961">
        <w:rPr>
          <w:rFonts w:asciiTheme="minorHAnsi" w:hAnsiTheme="minorHAnsi" w:cstheme="minorHAnsi"/>
        </w:rPr>
        <w:t xml:space="preserve"> </w:t>
      </w:r>
      <w:r w:rsidRPr="00204961">
        <w:rPr>
          <w:rFonts w:asciiTheme="minorHAnsi" w:hAnsiTheme="minorHAnsi" w:cstheme="minorHAnsi"/>
        </w:rPr>
        <w:t>319-657-2400, FAX: 319-657-2500</w:t>
      </w:r>
    </w:p>
    <w:p w14:paraId="0E4923DA" w14:textId="77777777" w:rsidR="00204961" w:rsidRDefault="00204961" w:rsidP="00204961">
      <w:pPr>
        <w:jc w:val="center"/>
        <w:rPr>
          <w:rFonts w:asciiTheme="minorHAnsi" w:hAnsiTheme="minorHAnsi" w:cstheme="minorHAnsi"/>
          <w:b/>
        </w:rPr>
      </w:pPr>
    </w:p>
    <w:p w14:paraId="21A18C7A" w14:textId="26F12BA0" w:rsidR="00204961" w:rsidRPr="00204961" w:rsidRDefault="00204961" w:rsidP="002049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4961">
        <w:rPr>
          <w:rFonts w:asciiTheme="minorHAnsi" w:hAnsiTheme="minorHAnsi" w:cstheme="minorHAnsi"/>
          <w:b/>
          <w:sz w:val="28"/>
          <w:szCs w:val="28"/>
        </w:rPr>
        <w:t>Regular Meeting Agenda:</w:t>
      </w:r>
    </w:p>
    <w:p w14:paraId="4D96DB51" w14:textId="270E4422" w:rsidR="00204961" w:rsidRPr="00204961" w:rsidRDefault="00104D55" w:rsidP="002049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Thursday, April 14</w:t>
      </w:r>
      <w:r w:rsidR="00204961" w:rsidRPr="00204961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204961" w:rsidRPr="00204961">
        <w:rPr>
          <w:rFonts w:asciiTheme="minorHAnsi" w:hAnsiTheme="minorHAnsi" w:cstheme="minorHAnsi"/>
          <w:b/>
          <w:sz w:val="28"/>
          <w:szCs w:val="28"/>
        </w:rPr>
        <w:t>, 2022</w:t>
      </w:r>
    </w:p>
    <w:p w14:paraId="33C3D9C0" w14:textId="02E728B9" w:rsidR="003534DB" w:rsidRPr="00204961" w:rsidRDefault="004D6547" w:rsidP="009F71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309329B">
          <v:rect id="_x0000_i1025" style="width:462.85pt;height:1.75pt" o:hrpct="989" o:hralign="center" o:hrstd="t" o:hrnoshade="t" o:hr="t" fillcolor="black [3213]" stroked="f"/>
        </w:pict>
      </w:r>
      <w:r w:rsidR="00EC1173">
        <w:rPr>
          <w:rFonts w:asciiTheme="minorHAnsi" w:hAnsiTheme="minorHAnsi" w:cstheme="minorHAnsi"/>
          <w:sz w:val="22"/>
          <w:szCs w:val="22"/>
        </w:rPr>
        <w:br/>
      </w:r>
    </w:p>
    <w:p w14:paraId="7B856EF7" w14:textId="77777777" w:rsidR="003534DB" w:rsidRPr="00204961" w:rsidRDefault="003534DB" w:rsidP="009F7143">
      <w:pPr>
        <w:rPr>
          <w:rFonts w:asciiTheme="minorHAnsi" w:hAnsiTheme="minorHAnsi" w:cstheme="minorHAnsi"/>
        </w:rPr>
      </w:pPr>
    </w:p>
    <w:p w14:paraId="36858A17" w14:textId="77777777" w:rsidR="00204961" w:rsidRPr="00204961" w:rsidRDefault="00204961" w:rsidP="00204961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Meeting to order at 4:30PM at the Conservation Education Center</w:t>
      </w:r>
    </w:p>
    <w:p w14:paraId="3C0F7756" w14:textId="77777777" w:rsidR="00204961" w:rsidRPr="00204961" w:rsidRDefault="00204961" w:rsidP="00204961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Roll call</w:t>
      </w:r>
    </w:p>
    <w:p w14:paraId="3861F60F" w14:textId="77777777" w:rsidR="00204961" w:rsidRPr="00204961" w:rsidRDefault="00204961" w:rsidP="00204961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Approval of agenda</w:t>
      </w:r>
    </w:p>
    <w:p w14:paraId="212972CB" w14:textId="77777777" w:rsidR="00204961" w:rsidRPr="00204961" w:rsidRDefault="00204961" w:rsidP="00204961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Review of the minutes from the previous meeting</w:t>
      </w:r>
    </w:p>
    <w:p w14:paraId="4E25AB50" w14:textId="77777777" w:rsidR="00204961" w:rsidRPr="00204961" w:rsidRDefault="00204961" w:rsidP="00204961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Discussion &amp; Potential action items:</w:t>
      </w:r>
    </w:p>
    <w:p w14:paraId="3EA47D52" w14:textId="00536C27" w:rsidR="00104D55" w:rsidRPr="00104D55" w:rsidRDefault="0073001C" w:rsidP="00104D55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REAP Grant</w:t>
      </w:r>
    </w:p>
    <w:p w14:paraId="654993E1" w14:textId="1B68B284" w:rsidR="00204961" w:rsidRDefault="00204961" w:rsidP="00204961">
      <w:pPr>
        <w:pStyle w:val="ListParagraph"/>
        <w:numPr>
          <w:ilvl w:val="1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IDNR Wildlife Habitat Stamp Grant</w:t>
      </w:r>
    </w:p>
    <w:p w14:paraId="1A953B16" w14:textId="4E2C10E9" w:rsidR="0073001C" w:rsidRPr="0073001C" w:rsidRDefault="0073001C" w:rsidP="0073001C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</w:rPr>
      </w:pPr>
      <w:r w:rsidRPr="0073001C">
        <w:rPr>
          <w:rFonts w:asciiTheme="minorHAnsi" w:hAnsiTheme="minorHAnsi" w:cstheme="minorHAnsi"/>
          <w:b/>
        </w:rPr>
        <w:t>Hayes Timber Management</w:t>
      </w:r>
    </w:p>
    <w:p w14:paraId="6AAE0E20" w14:textId="0E6907AB" w:rsidR="00204961" w:rsidRDefault="00204961" w:rsidP="00204961">
      <w:pPr>
        <w:pStyle w:val="ListParagraph"/>
        <w:numPr>
          <w:ilvl w:val="1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Marr Park Shower House</w:t>
      </w:r>
    </w:p>
    <w:p w14:paraId="264AD8EA" w14:textId="63A71936" w:rsidR="004F784E" w:rsidRDefault="004F784E" w:rsidP="00204961">
      <w:pPr>
        <w:pStyle w:val="ListParagraph"/>
        <w:numPr>
          <w:ilvl w:val="1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Southtown Planning</w:t>
      </w:r>
    </w:p>
    <w:p w14:paraId="1C7F2721" w14:textId="7F03E194" w:rsidR="0073001C" w:rsidRDefault="0073001C" w:rsidP="0073001C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</w:rPr>
      </w:pPr>
      <w:r w:rsidRPr="0073001C">
        <w:rPr>
          <w:rFonts w:asciiTheme="minorHAnsi" w:hAnsiTheme="minorHAnsi" w:cstheme="minorHAnsi"/>
          <w:b/>
        </w:rPr>
        <w:t>Summer Transition</w:t>
      </w:r>
    </w:p>
    <w:p w14:paraId="52F1F53B" w14:textId="74CE5183" w:rsidR="00CC29C7" w:rsidRPr="0073001C" w:rsidRDefault="00CC29C7" w:rsidP="0073001C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SRT 28E Agreement</w:t>
      </w:r>
    </w:p>
    <w:p w14:paraId="3260C535" w14:textId="77777777" w:rsidR="00204961" w:rsidRPr="00204961" w:rsidRDefault="00204961" w:rsidP="00204961">
      <w:pPr>
        <w:pStyle w:val="ListParagraph"/>
        <w:ind w:left="1440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Updates:</w:t>
      </w:r>
    </w:p>
    <w:p w14:paraId="457A4517" w14:textId="77777777" w:rsidR="00204961" w:rsidRPr="00204961" w:rsidRDefault="00204961" w:rsidP="00204961">
      <w:pPr>
        <w:pStyle w:val="ListParagraph"/>
        <w:numPr>
          <w:ilvl w:val="2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Kewash Phase 2</w:t>
      </w:r>
    </w:p>
    <w:p w14:paraId="7EB95E17" w14:textId="77777777" w:rsidR="00204961" w:rsidRPr="00204961" w:rsidRDefault="00204961" w:rsidP="00204961">
      <w:pPr>
        <w:pStyle w:val="ListParagraph"/>
        <w:numPr>
          <w:ilvl w:val="2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Seasonal Staff</w:t>
      </w:r>
    </w:p>
    <w:p w14:paraId="5CC799F8" w14:textId="77777777" w:rsidR="00204961" w:rsidRPr="00204961" w:rsidRDefault="00204961" w:rsidP="00204961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Review of employee monthly reports</w:t>
      </w:r>
    </w:p>
    <w:p w14:paraId="706A9FC0" w14:textId="77777777" w:rsidR="00204961" w:rsidRPr="00204961" w:rsidRDefault="00204961" w:rsidP="00204961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Discussion of monthly bills</w:t>
      </w:r>
    </w:p>
    <w:p w14:paraId="457F6EBA" w14:textId="77777777" w:rsidR="00204961" w:rsidRPr="00204961" w:rsidRDefault="00204961" w:rsidP="00204961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b/>
        </w:rPr>
      </w:pPr>
      <w:r w:rsidRPr="00204961">
        <w:rPr>
          <w:rFonts w:asciiTheme="minorHAnsi" w:hAnsiTheme="minorHAnsi" w:cstheme="minorHAnsi"/>
          <w:b/>
        </w:rPr>
        <w:t>Adjourn the meeting</w:t>
      </w:r>
    </w:p>
    <w:p w14:paraId="44C7B7A7" w14:textId="77777777" w:rsidR="00204961" w:rsidRPr="00204961" w:rsidRDefault="00204961" w:rsidP="00204961">
      <w:pPr>
        <w:rPr>
          <w:rFonts w:asciiTheme="minorHAnsi" w:hAnsiTheme="minorHAnsi" w:cstheme="minorHAnsi"/>
          <w:b/>
        </w:rPr>
      </w:pPr>
    </w:p>
    <w:p w14:paraId="11B64B4B" w14:textId="77777777" w:rsidR="00204961" w:rsidRPr="00204961" w:rsidRDefault="00204961" w:rsidP="00204961">
      <w:pPr>
        <w:rPr>
          <w:rFonts w:asciiTheme="minorHAnsi" w:hAnsiTheme="minorHAnsi" w:cstheme="minorHAnsi"/>
          <w:b/>
        </w:rPr>
      </w:pPr>
    </w:p>
    <w:p w14:paraId="197326F5" w14:textId="77777777" w:rsidR="00204961" w:rsidRPr="00204961" w:rsidRDefault="00204961" w:rsidP="00204961">
      <w:pPr>
        <w:rPr>
          <w:rFonts w:asciiTheme="minorHAnsi" w:hAnsiTheme="minorHAnsi" w:cstheme="minorHAnsi"/>
          <w:b/>
        </w:rPr>
      </w:pPr>
    </w:p>
    <w:p w14:paraId="71AA4D02" w14:textId="77777777" w:rsidR="00204961" w:rsidRPr="00204961" w:rsidRDefault="00204961" w:rsidP="00204961">
      <w:pPr>
        <w:rPr>
          <w:rFonts w:asciiTheme="minorHAnsi" w:hAnsiTheme="minorHAnsi" w:cstheme="minorHAnsi"/>
          <w:b/>
          <w:i/>
        </w:rPr>
      </w:pPr>
      <w:r w:rsidRPr="00204961">
        <w:rPr>
          <w:rFonts w:asciiTheme="minorHAnsi" w:hAnsiTheme="minorHAnsi" w:cstheme="minorHAnsi"/>
          <w:b/>
          <w:i/>
        </w:rPr>
        <w:t xml:space="preserve">The Board reserves the right to limit public comments to </w:t>
      </w:r>
      <w:r w:rsidRPr="00204961">
        <w:rPr>
          <w:rFonts w:asciiTheme="minorHAnsi" w:hAnsiTheme="minorHAnsi" w:cstheme="minorHAnsi"/>
          <w:b/>
          <w:i/>
          <w:u w:val="single"/>
        </w:rPr>
        <w:t>agenda topics only</w:t>
      </w:r>
      <w:r w:rsidRPr="00204961">
        <w:rPr>
          <w:rFonts w:asciiTheme="minorHAnsi" w:hAnsiTheme="minorHAnsi" w:cstheme="minorHAnsi"/>
          <w:b/>
          <w:i/>
        </w:rPr>
        <w:t xml:space="preserve"> and </w:t>
      </w:r>
      <w:r w:rsidRPr="00204961">
        <w:rPr>
          <w:rFonts w:asciiTheme="minorHAnsi" w:hAnsiTheme="minorHAnsi" w:cstheme="minorHAnsi"/>
          <w:b/>
          <w:i/>
          <w:u w:val="single"/>
        </w:rPr>
        <w:t>3 minutes</w:t>
      </w:r>
      <w:r w:rsidRPr="00204961">
        <w:rPr>
          <w:rFonts w:asciiTheme="minorHAnsi" w:hAnsiTheme="minorHAnsi" w:cstheme="minorHAnsi"/>
          <w:b/>
          <w:i/>
        </w:rPr>
        <w:t xml:space="preserve"> per citizen.</w:t>
      </w:r>
    </w:p>
    <w:p w14:paraId="48FF003A" w14:textId="77777777" w:rsidR="00F52183" w:rsidRDefault="00F52183" w:rsidP="008969D3">
      <w:pPr>
        <w:tabs>
          <w:tab w:val="left" w:pos="5850"/>
        </w:tabs>
        <w:rPr>
          <w:rFonts w:asciiTheme="majorHAnsi" w:hAnsiTheme="majorHAnsi"/>
        </w:rPr>
      </w:pPr>
    </w:p>
    <w:p w14:paraId="79B88CB4" w14:textId="77777777" w:rsidR="00E630D6" w:rsidRDefault="00E630D6" w:rsidP="008969D3">
      <w:pPr>
        <w:tabs>
          <w:tab w:val="left" w:pos="5850"/>
        </w:tabs>
        <w:rPr>
          <w:rFonts w:asciiTheme="majorHAnsi" w:hAnsiTheme="majorHAnsi"/>
        </w:rPr>
      </w:pPr>
    </w:p>
    <w:p w14:paraId="37FADB37" w14:textId="77777777" w:rsidR="00E630D6" w:rsidRDefault="00E630D6" w:rsidP="008969D3">
      <w:pPr>
        <w:tabs>
          <w:tab w:val="left" w:pos="5850"/>
        </w:tabs>
        <w:rPr>
          <w:rFonts w:asciiTheme="majorHAnsi" w:hAnsiTheme="majorHAnsi"/>
        </w:rPr>
      </w:pPr>
    </w:p>
    <w:p w14:paraId="2DB89058" w14:textId="77777777" w:rsidR="00E630D6" w:rsidRDefault="00E630D6" w:rsidP="008969D3">
      <w:pPr>
        <w:tabs>
          <w:tab w:val="left" w:pos="5850"/>
        </w:tabs>
        <w:rPr>
          <w:rFonts w:asciiTheme="majorHAnsi" w:hAnsiTheme="majorHAnsi"/>
        </w:rPr>
      </w:pPr>
    </w:p>
    <w:p w14:paraId="1C863EC3" w14:textId="77777777" w:rsidR="00E630D6" w:rsidRDefault="00E630D6" w:rsidP="008969D3">
      <w:pPr>
        <w:tabs>
          <w:tab w:val="left" w:pos="5850"/>
        </w:tabs>
        <w:rPr>
          <w:rFonts w:asciiTheme="majorHAnsi" w:hAnsiTheme="majorHAnsi"/>
        </w:rPr>
      </w:pPr>
    </w:p>
    <w:p w14:paraId="65227A8E" w14:textId="77777777" w:rsidR="00E630D6" w:rsidRPr="00C87031" w:rsidRDefault="00E630D6" w:rsidP="008969D3">
      <w:pPr>
        <w:tabs>
          <w:tab w:val="left" w:pos="5850"/>
        </w:tabs>
        <w:rPr>
          <w:rFonts w:asciiTheme="majorHAnsi" w:hAnsiTheme="majorHAnsi"/>
        </w:rPr>
      </w:pPr>
    </w:p>
    <w:p w14:paraId="76C490DE" w14:textId="77777777" w:rsidR="00B81983" w:rsidRDefault="00B81983" w:rsidP="008969D3">
      <w:pPr>
        <w:tabs>
          <w:tab w:val="left" w:pos="5850"/>
        </w:tabs>
        <w:rPr>
          <w:rFonts w:asciiTheme="majorHAnsi" w:hAnsiTheme="majorHAnsi"/>
        </w:rPr>
      </w:pPr>
    </w:p>
    <w:p w14:paraId="698A1185" w14:textId="77777777" w:rsidR="008969D3" w:rsidRPr="008969D3" w:rsidRDefault="008969D3" w:rsidP="008969D3">
      <w:pPr>
        <w:tabs>
          <w:tab w:val="left" w:pos="5850"/>
        </w:tabs>
        <w:rPr>
          <w:sz w:val="32"/>
          <w:szCs w:val="32"/>
        </w:rPr>
      </w:pPr>
    </w:p>
    <w:p w14:paraId="70CF17D8" w14:textId="77777777" w:rsidR="008969D3" w:rsidRDefault="008969D3" w:rsidP="009F7143"/>
    <w:p w14:paraId="53D2B553" w14:textId="77777777" w:rsidR="008969D3" w:rsidRDefault="008969D3" w:rsidP="009F7143"/>
    <w:sectPr w:rsidR="008969D3" w:rsidSect="0031138A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C265" w14:textId="77777777" w:rsidR="008969D3" w:rsidRDefault="008969D3">
      <w:r>
        <w:separator/>
      </w:r>
    </w:p>
  </w:endnote>
  <w:endnote w:type="continuationSeparator" w:id="0">
    <w:p w14:paraId="6C4D06AC" w14:textId="77777777" w:rsidR="008969D3" w:rsidRDefault="0089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Serifa B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A3FD" w14:textId="77777777" w:rsidR="008969D3" w:rsidRDefault="008969D3">
      <w:r>
        <w:separator/>
      </w:r>
    </w:p>
  </w:footnote>
  <w:footnote w:type="continuationSeparator" w:id="0">
    <w:p w14:paraId="190A4653" w14:textId="77777777" w:rsidR="008969D3" w:rsidRDefault="0089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58F"/>
    <w:multiLevelType w:val="hybridMultilevel"/>
    <w:tmpl w:val="95A8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7DC0"/>
    <w:multiLevelType w:val="hybridMultilevel"/>
    <w:tmpl w:val="9F4E0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A134A"/>
    <w:multiLevelType w:val="hybridMultilevel"/>
    <w:tmpl w:val="F790E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6748"/>
    <w:multiLevelType w:val="hybridMultilevel"/>
    <w:tmpl w:val="8654C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938066">
    <w:abstractNumId w:val="1"/>
  </w:num>
  <w:num w:numId="2" w16cid:durableId="1128669487">
    <w:abstractNumId w:val="0"/>
  </w:num>
  <w:num w:numId="3" w16cid:durableId="2139100788">
    <w:abstractNumId w:val="3"/>
  </w:num>
  <w:num w:numId="4" w16cid:durableId="201321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D3"/>
    <w:rsid w:val="000032BF"/>
    <w:rsid w:val="00010664"/>
    <w:rsid w:val="000161D9"/>
    <w:rsid w:val="0001770A"/>
    <w:rsid w:val="00021C66"/>
    <w:rsid w:val="00022EF2"/>
    <w:rsid w:val="000250D0"/>
    <w:rsid w:val="00040CE6"/>
    <w:rsid w:val="00050DE0"/>
    <w:rsid w:val="000547FB"/>
    <w:rsid w:val="00057736"/>
    <w:rsid w:val="0005784C"/>
    <w:rsid w:val="00063B1A"/>
    <w:rsid w:val="00063DB8"/>
    <w:rsid w:val="00064978"/>
    <w:rsid w:val="00064A05"/>
    <w:rsid w:val="00065E89"/>
    <w:rsid w:val="00066148"/>
    <w:rsid w:val="00073E7D"/>
    <w:rsid w:val="000751DF"/>
    <w:rsid w:val="00076454"/>
    <w:rsid w:val="00080715"/>
    <w:rsid w:val="00082320"/>
    <w:rsid w:val="000874F1"/>
    <w:rsid w:val="00090ADA"/>
    <w:rsid w:val="00097DF8"/>
    <w:rsid w:val="000A0523"/>
    <w:rsid w:val="000A2D09"/>
    <w:rsid w:val="000A34D5"/>
    <w:rsid w:val="000B207A"/>
    <w:rsid w:val="000C01E4"/>
    <w:rsid w:val="000C0F80"/>
    <w:rsid w:val="000C37CB"/>
    <w:rsid w:val="000C4B41"/>
    <w:rsid w:val="000C51B3"/>
    <w:rsid w:val="000D0E4E"/>
    <w:rsid w:val="000D2030"/>
    <w:rsid w:val="000D712F"/>
    <w:rsid w:val="000E0416"/>
    <w:rsid w:val="000E4AD9"/>
    <w:rsid w:val="000E7DEE"/>
    <w:rsid w:val="000F0CAE"/>
    <w:rsid w:val="000F0DC2"/>
    <w:rsid w:val="000F2203"/>
    <w:rsid w:val="000F37E1"/>
    <w:rsid w:val="000F446C"/>
    <w:rsid w:val="000F4C18"/>
    <w:rsid w:val="000F5AF9"/>
    <w:rsid w:val="000F772F"/>
    <w:rsid w:val="000F7CB7"/>
    <w:rsid w:val="00102C67"/>
    <w:rsid w:val="00104D55"/>
    <w:rsid w:val="00104D5D"/>
    <w:rsid w:val="001100FA"/>
    <w:rsid w:val="00112C1A"/>
    <w:rsid w:val="0011374F"/>
    <w:rsid w:val="00113A40"/>
    <w:rsid w:val="00117203"/>
    <w:rsid w:val="00122790"/>
    <w:rsid w:val="00122BFD"/>
    <w:rsid w:val="00130579"/>
    <w:rsid w:val="00131446"/>
    <w:rsid w:val="0013286C"/>
    <w:rsid w:val="00135999"/>
    <w:rsid w:val="00141970"/>
    <w:rsid w:val="001420EB"/>
    <w:rsid w:val="00145D28"/>
    <w:rsid w:val="0015478C"/>
    <w:rsid w:val="00161121"/>
    <w:rsid w:val="001612E8"/>
    <w:rsid w:val="001618E0"/>
    <w:rsid w:val="00163675"/>
    <w:rsid w:val="0016409F"/>
    <w:rsid w:val="00166887"/>
    <w:rsid w:val="00167CC0"/>
    <w:rsid w:val="00167F99"/>
    <w:rsid w:val="00171102"/>
    <w:rsid w:val="00173558"/>
    <w:rsid w:val="0017584D"/>
    <w:rsid w:val="0017737E"/>
    <w:rsid w:val="00180A6F"/>
    <w:rsid w:val="001820A1"/>
    <w:rsid w:val="00183595"/>
    <w:rsid w:val="0018393E"/>
    <w:rsid w:val="001841BD"/>
    <w:rsid w:val="00186E60"/>
    <w:rsid w:val="00191B20"/>
    <w:rsid w:val="0019264E"/>
    <w:rsid w:val="00192F53"/>
    <w:rsid w:val="001934F5"/>
    <w:rsid w:val="00193C62"/>
    <w:rsid w:val="00196E75"/>
    <w:rsid w:val="001A0B12"/>
    <w:rsid w:val="001A2C45"/>
    <w:rsid w:val="001A536A"/>
    <w:rsid w:val="001A7C52"/>
    <w:rsid w:val="001A7C7C"/>
    <w:rsid w:val="001B28F6"/>
    <w:rsid w:val="001B3DD7"/>
    <w:rsid w:val="001B52B5"/>
    <w:rsid w:val="001B5BE2"/>
    <w:rsid w:val="001C0074"/>
    <w:rsid w:val="001C2497"/>
    <w:rsid w:val="001C5F39"/>
    <w:rsid w:val="001D12D7"/>
    <w:rsid w:val="001D43ED"/>
    <w:rsid w:val="001E1E4B"/>
    <w:rsid w:val="001F00F2"/>
    <w:rsid w:val="001F13B9"/>
    <w:rsid w:val="001F6173"/>
    <w:rsid w:val="00202F14"/>
    <w:rsid w:val="00204961"/>
    <w:rsid w:val="0020639A"/>
    <w:rsid w:val="00215887"/>
    <w:rsid w:val="00215B7D"/>
    <w:rsid w:val="00217E7C"/>
    <w:rsid w:val="0022057E"/>
    <w:rsid w:val="00223820"/>
    <w:rsid w:val="00225313"/>
    <w:rsid w:val="0022657E"/>
    <w:rsid w:val="00232A64"/>
    <w:rsid w:val="00232DB0"/>
    <w:rsid w:val="002347F9"/>
    <w:rsid w:val="00234DF7"/>
    <w:rsid w:val="00237629"/>
    <w:rsid w:val="002376DC"/>
    <w:rsid w:val="00237EBA"/>
    <w:rsid w:val="00243B16"/>
    <w:rsid w:val="00244CA2"/>
    <w:rsid w:val="002451B9"/>
    <w:rsid w:val="0025170D"/>
    <w:rsid w:val="00251C9F"/>
    <w:rsid w:val="00254246"/>
    <w:rsid w:val="00254B62"/>
    <w:rsid w:val="00256076"/>
    <w:rsid w:val="00260D4F"/>
    <w:rsid w:val="00261A7D"/>
    <w:rsid w:val="00262F83"/>
    <w:rsid w:val="0026315D"/>
    <w:rsid w:val="00263633"/>
    <w:rsid w:val="00265572"/>
    <w:rsid w:val="00267E4D"/>
    <w:rsid w:val="00271470"/>
    <w:rsid w:val="002719F1"/>
    <w:rsid w:val="00272976"/>
    <w:rsid w:val="0027693F"/>
    <w:rsid w:val="00276FDD"/>
    <w:rsid w:val="00277C1B"/>
    <w:rsid w:val="00280472"/>
    <w:rsid w:val="00281C34"/>
    <w:rsid w:val="002840EB"/>
    <w:rsid w:val="00284C6E"/>
    <w:rsid w:val="00286965"/>
    <w:rsid w:val="0028756B"/>
    <w:rsid w:val="002924DD"/>
    <w:rsid w:val="002928AE"/>
    <w:rsid w:val="00294546"/>
    <w:rsid w:val="00296988"/>
    <w:rsid w:val="002A1CD8"/>
    <w:rsid w:val="002A22EE"/>
    <w:rsid w:val="002A53E5"/>
    <w:rsid w:val="002A632A"/>
    <w:rsid w:val="002A786C"/>
    <w:rsid w:val="002B20D0"/>
    <w:rsid w:val="002B3C17"/>
    <w:rsid w:val="002B3C63"/>
    <w:rsid w:val="002B45AA"/>
    <w:rsid w:val="002B4B61"/>
    <w:rsid w:val="002C0474"/>
    <w:rsid w:val="002C24DA"/>
    <w:rsid w:val="002C2D8B"/>
    <w:rsid w:val="002C4384"/>
    <w:rsid w:val="002C5616"/>
    <w:rsid w:val="002C5C69"/>
    <w:rsid w:val="002D0511"/>
    <w:rsid w:val="002D2EF5"/>
    <w:rsid w:val="002D45A4"/>
    <w:rsid w:val="002D4DA6"/>
    <w:rsid w:val="002D513C"/>
    <w:rsid w:val="002D515A"/>
    <w:rsid w:val="002D51ED"/>
    <w:rsid w:val="002E4152"/>
    <w:rsid w:val="002E47FC"/>
    <w:rsid w:val="002F167A"/>
    <w:rsid w:val="002F1B76"/>
    <w:rsid w:val="002F27E4"/>
    <w:rsid w:val="002F7C34"/>
    <w:rsid w:val="00300721"/>
    <w:rsid w:val="003018F4"/>
    <w:rsid w:val="003064BE"/>
    <w:rsid w:val="0031138A"/>
    <w:rsid w:val="003169D3"/>
    <w:rsid w:val="00317350"/>
    <w:rsid w:val="00320D48"/>
    <w:rsid w:val="003246D7"/>
    <w:rsid w:val="00324E9B"/>
    <w:rsid w:val="003257F0"/>
    <w:rsid w:val="00337B68"/>
    <w:rsid w:val="0034388B"/>
    <w:rsid w:val="0034450D"/>
    <w:rsid w:val="00347EBA"/>
    <w:rsid w:val="0035117E"/>
    <w:rsid w:val="00352FE5"/>
    <w:rsid w:val="003532AE"/>
    <w:rsid w:val="003534DB"/>
    <w:rsid w:val="00357B55"/>
    <w:rsid w:val="00360704"/>
    <w:rsid w:val="00360C30"/>
    <w:rsid w:val="0036303C"/>
    <w:rsid w:val="0036386C"/>
    <w:rsid w:val="00364D5F"/>
    <w:rsid w:val="00370CF0"/>
    <w:rsid w:val="00372C85"/>
    <w:rsid w:val="0037485F"/>
    <w:rsid w:val="003801B6"/>
    <w:rsid w:val="00383DF7"/>
    <w:rsid w:val="00385498"/>
    <w:rsid w:val="00390313"/>
    <w:rsid w:val="00390358"/>
    <w:rsid w:val="003919AF"/>
    <w:rsid w:val="00395C4C"/>
    <w:rsid w:val="003A0784"/>
    <w:rsid w:val="003A46B8"/>
    <w:rsid w:val="003A6A3A"/>
    <w:rsid w:val="003B15B1"/>
    <w:rsid w:val="003C46E1"/>
    <w:rsid w:val="003D39BC"/>
    <w:rsid w:val="003D44EA"/>
    <w:rsid w:val="003D45B4"/>
    <w:rsid w:val="003E01F3"/>
    <w:rsid w:val="003E11DB"/>
    <w:rsid w:val="003E3636"/>
    <w:rsid w:val="003E3A74"/>
    <w:rsid w:val="003E5A1E"/>
    <w:rsid w:val="003E7788"/>
    <w:rsid w:val="00402B3F"/>
    <w:rsid w:val="004076E4"/>
    <w:rsid w:val="00411369"/>
    <w:rsid w:val="0041229E"/>
    <w:rsid w:val="004163F1"/>
    <w:rsid w:val="00430625"/>
    <w:rsid w:val="00431107"/>
    <w:rsid w:val="004327AB"/>
    <w:rsid w:val="00435E9F"/>
    <w:rsid w:val="00436B6D"/>
    <w:rsid w:val="0044236E"/>
    <w:rsid w:val="004470ED"/>
    <w:rsid w:val="0045032A"/>
    <w:rsid w:val="0045076C"/>
    <w:rsid w:val="00450A68"/>
    <w:rsid w:val="00450F12"/>
    <w:rsid w:val="004519E2"/>
    <w:rsid w:val="0045285E"/>
    <w:rsid w:val="00452AB2"/>
    <w:rsid w:val="00452ED7"/>
    <w:rsid w:val="004535BF"/>
    <w:rsid w:val="0046284A"/>
    <w:rsid w:val="004642FF"/>
    <w:rsid w:val="004665E3"/>
    <w:rsid w:val="0046775F"/>
    <w:rsid w:val="0047226F"/>
    <w:rsid w:val="00473B2F"/>
    <w:rsid w:val="00474383"/>
    <w:rsid w:val="00476797"/>
    <w:rsid w:val="00476ABA"/>
    <w:rsid w:val="004873AC"/>
    <w:rsid w:val="00495E57"/>
    <w:rsid w:val="00496A82"/>
    <w:rsid w:val="00496EA0"/>
    <w:rsid w:val="00497483"/>
    <w:rsid w:val="00497895"/>
    <w:rsid w:val="004B0C0B"/>
    <w:rsid w:val="004B2BC0"/>
    <w:rsid w:val="004B446F"/>
    <w:rsid w:val="004B53FD"/>
    <w:rsid w:val="004B76CA"/>
    <w:rsid w:val="004C030C"/>
    <w:rsid w:val="004C3B64"/>
    <w:rsid w:val="004C57A9"/>
    <w:rsid w:val="004C6FFC"/>
    <w:rsid w:val="004D4F52"/>
    <w:rsid w:val="004D6547"/>
    <w:rsid w:val="004D65A6"/>
    <w:rsid w:val="004D6805"/>
    <w:rsid w:val="004D7658"/>
    <w:rsid w:val="004E10DB"/>
    <w:rsid w:val="004E2F5C"/>
    <w:rsid w:val="004E32E8"/>
    <w:rsid w:val="004E4A9E"/>
    <w:rsid w:val="004E64B9"/>
    <w:rsid w:val="004F4B3F"/>
    <w:rsid w:val="004F4E22"/>
    <w:rsid w:val="004F784E"/>
    <w:rsid w:val="004F7DEB"/>
    <w:rsid w:val="005065EF"/>
    <w:rsid w:val="00515627"/>
    <w:rsid w:val="005229BF"/>
    <w:rsid w:val="00522A38"/>
    <w:rsid w:val="00524981"/>
    <w:rsid w:val="00525F86"/>
    <w:rsid w:val="0053059F"/>
    <w:rsid w:val="00541DAF"/>
    <w:rsid w:val="00552669"/>
    <w:rsid w:val="00556893"/>
    <w:rsid w:val="0056158E"/>
    <w:rsid w:val="005632A3"/>
    <w:rsid w:val="005654AC"/>
    <w:rsid w:val="00570778"/>
    <w:rsid w:val="005743BB"/>
    <w:rsid w:val="00576A17"/>
    <w:rsid w:val="00587596"/>
    <w:rsid w:val="005901B7"/>
    <w:rsid w:val="00590817"/>
    <w:rsid w:val="00590CD1"/>
    <w:rsid w:val="005923CD"/>
    <w:rsid w:val="00594A24"/>
    <w:rsid w:val="00594C8E"/>
    <w:rsid w:val="00595E1D"/>
    <w:rsid w:val="005A3C00"/>
    <w:rsid w:val="005A5E51"/>
    <w:rsid w:val="005A66E0"/>
    <w:rsid w:val="005B4A8C"/>
    <w:rsid w:val="005B54AD"/>
    <w:rsid w:val="005B6D7A"/>
    <w:rsid w:val="005B72F4"/>
    <w:rsid w:val="005C18B3"/>
    <w:rsid w:val="005C2996"/>
    <w:rsid w:val="005C4FD1"/>
    <w:rsid w:val="005D100B"/>
    <w:rsid w:val="005D1C89"/>
    <w:rsid w:val="005D3603"/>
    <w:rsid w:val="005E0778"/>
    <w:rsid w:val="005E5407"/>
    <w:rsid w:val="005F3677"/>
    <w:rsid w:val="00600E94"/>
    <w:rsid w:val="00601C52"/>
    <w:rsid w:val="0060686C"/>
    <w:rsid w:val="00607C85"/>
    <w:rsid w:val="006126C9"/>
    <w:rsid w:val="0061712C"/>
    <w:rsid w:val="00620061"/>
    <w:rsid w:val="006211A7"/>
    <w:rsid w:val="006218F3"/>
    <w:rsid w:val="00624906"/>
    <w:rsid w:val="00640232"/>
    <w:rsid w:val="006451FD"/>
    <w:rsid w:val="00645D82"/>
    <w:rsid w:val="006567A2"/>
    <w:rsid w:val="006625C5"/>
    <w:rsid w:val="00662D32"/>
    <w:rsid w:val="00666A40"/>
    <w:rsid w:val="00677D07"/>
    <w:rsid w:val="0068117F"/>
    <w:rsid w:val="00694E84"/>
    <w:rsid w:val="006A0817"/>
    <w:rsid w:val="006A5675"/>
    <w:rsid w:val="006B64D9"/>
    <w:rsid w:val="006B7722"/>
    <w:rsid w:val="006C381B"/>
    <w:rsid w:val="006C4FE1"/>
    <w:rsid w:val="006D2295"/>
    <w:rsid w:val="006D499D"/>
    <w:rsid w:val="006D530C"/>
    <w:rsid w:val="006E072E"/>
    <w:rsid w:val="006E433B"/>
    <w:rsid w:val="006E4AFB"/>
    <w:rsid w:val="006E54C6"/>
    <w:rsid w:val="006E76E4"/>
    <w:rsid w:val="006E7BCC"/>
    <w:rsid w:val="006F3395"/>
    <w:rsid w:val="006F5DA6"/>
    <w:rsid w:val="006F6DC5"/>
    <w:rsid w:val="006F7FB2"/>
    <w:rsid w:val="0070173A"/>
    <w:rsid w:val="00702D5D"/>
    <w:rsid w:val="00707C7D"/>
    <w:rsid w:val="007127EB"/>
    <w:rsid w:val="007134B1"/>
    <w:rsid w:val="00715751"/>
    <w:rsid w:val="0072161C"/>
    <w:rsid w:val="00726712"/>
    <w:rsid w:val="00727BEA"/>
    <w:rsid w:val="0073001C"/>
    <w:rsid w:val="007307AB"/>
    <w:rsid w:val="007348F8"/>
    <w:rsid w:val="00734907"/>
    <w:rsid w:val="00742151"/>
    <w:rsid w:val="007449D8"/>
    <w:rsid w:val="00746C34"/>
    <w:rsid w:val="00752784"/>
    <w:rsid w:val="0075296C"/>
    <w:rsid w:val="00754435"/>
    <w:rsid w:val="0075451E"/>
    <w:rsid w:val="00767637"/>
    <w:rsid w:val="0077078C"/>
    <w:rsid w:val="00773557"/>
    <w:rsid w:val="007772B0"/>
    <w:rsid w:val="00780B9C"/>
    <w:rsid w:val="00780CE7"/>
    <w:rsid w:val="0078322E"/>
    <w:rsid w:val="00785017"/>
    <w:rsid w:val="007858CF"/>
    <w:rsid w:val="007A2708"/>
    <w:rsid w:val="007A6063"/>
    <w:rsid w:val="007B4E27"/>
    <w:rsid w:val="007B6F8D"/>
    <w:rsid w:val="007B731A"/>
    <w:rsid w:val="007C35E1"/>
    <w:rsid w:val="007C3E7D"/>
    <w:rsid w:val="007C4595"/>
    <w:rsid w:val="007D046C"/>
    <w:rsid w:val="007D514D"/>
    <w:rsid w:val="007D600B"/>
    <w:rsid w:val="007E1EBC"/>
    <w:rsid w:val="007E35EE"/>
    <w:rsid w:val="007E6AC5"/>
    <w:rsid w:val="007E7372"/>
    <w:rsid w:val="007F3E33"/>
    <w:rsid w:val="00813424"/>
    <w:rsid w:val="008172E7"/>
    <w:rsid w:val="00817425"/>
    <w:rsid w:val="008224EA"/>
    <w:rsid w:val="00822EBE"/>
    <w:rsid w:val="00827703"/>
    <w:rsid w:val="00830910"/>
    <w:rsid w:val="00830BC0"/>
    <w:rsid w:val="00832B9C"/>
    <w:rsid w:val="00837F1A"/>
    <w:rsid w:val="00843D43"/>
    <w:rsid w:val="00850531"/>
    <w:rsid w:val="00860135"/>
    <w:rsid w:val="00863139"/>
    <w:rsid w:val="00865A5C"/>
    <w:rsid w:val="00874897"/>
    <w:rsid w:val="00875D9B"/>
    <w:rsid w:val="00877215"/>
    <w:rsid w:val="008855DA"/>
    <w:rsid w:val="00886224"/>
    <w:rsid w:val="00887993"/>
    <w:rsid w:val="008914E3"/>
    <w:rsid w:val="00892376"/>
    <w:rsid w:val="008940C2"/>
    <w:rsid w:val="008944F2"/>
    <w:rsid w:val="0089499A"/>
    <w:rsid w:val="00894BBB"/>
    <w:rsid w:val="00895AF2"/>
    <w:rsid w:val="008969D3"/>
    <w:rsid w:val="00896DA0"/>
    <w:rsid w:val="00897083"/>
    <w:rsid w:val="008A18E5"/>
    <w:rsid w:val="008B0AB7"/>
    <w:rsid w:val="008B0C2B"/>
    <w:rsid w:val="008B2FBE"/>
    <w:rsid w:val="008B4BED"/>
    <w:rsid w:val="008B6050"/>
    <w:rsid w:val="008C0ED3"/>
    <w:rsid w:val="008C1601"/>
    <w:rsid w:val="008C21BF"/>
    <w:rsid w:val="008C2595"/>
    <w:rsid w:val="008C3921"/>
    <w:rsid w:val="008C4700"/>
    <w:rsid w:val="008D27E8"/>
    <w:rsid w:val="008E267B"/>
    <w:rsid w:val="008E4FEA"/>
    <w:rsid w:val="008E7A67"/>
    <w:rsid w:val="008E7E9A"/>
    <w:rsid w:val="008F10D1"/>
    <w:rsid w:val="008F5D4B"/>
    <w:rsid w:val="0090322D"/>
    <w:rsid w:val="009045C2"/>
    <w:rsid w:val="00906122"/>
    <w:rsid w:val="00910E09"/>
    <w:rsid w:val="009110DF"/>
    <w:rsid w:val="0091260C"/>
    <w:rsid w:val="00912CC8"/>
    <w:rsid w:val="009134C5"/>
    <w:rsid w:val="0091594C"/>
    <w:rsid w:val="00916024"/>
    <w:rsid w:val="00920239"/>
    <w:rsid w:val="00922A82"/>
    <w:rsid w:val="00927A63"/>
    <w:rsid w:val="00930519"/>
    <w:rsid w:val="00931EE2"/>
    <w:rsid w:val="009329CF"/>
    <w:rsid w:val="00933445"/>
    <w:rsid w:val="00933F02"/>
    <w:rsid w:val="0094136A"/>
    <w:rsid w:val="00941A82"/>
    <w:rsid w:val="00943A1D"/>
    <w:rsid w:val="009464D9"/>
    <w:rsid w:val="00946563"/>
    <w:rsid w:val="00953724"/>
    <w:rsid w:val="00953A41"/>
    <w:rsid w:val="0095743B"/>
    <w:rsid w:val="00962F0A"/>
    <w:rsid w:val="00972BBE"/>
    <w:rsid w:val="00973518"/>
    <w:rsid w:val="00975B9E"/>
    <w:rsid w:val="00980343"/>
    <w:rsid w:val="00982967"/>
    <w:rsid w:val="00985B62"/>
    <w:rsid w:val="00986378"/>
    <w:rsid w:val="00990142"/>
    <w:rsid w:val="00993181"/>
    <w:rsid w:val="00993BAA"/>
    <w:rsid w:val="00996B98"/>
    <w:rsid w:val="009A225B"/>
    <w:rsid w:val="009B083D"/>
    <w:rsid w:val="009B40F3"/>
    <w:rsid w:val="009C2601"/>
    <w:rsid w:val="009C26AC"/>
    <w:rsid w:val="009C2BA4"/>
    <w:rsid w:val="009C4716"/>
    <w:rsid w:val="009C5C89"/>
    <w:rsid w:val="009C7C10"/>
    <w:rsid w:val="009D1D91"/>
    <w:rsid w:val="009D6BB7"/>
    <w:rsid w:val="009E05D8"/>
    <w:rsid w:val="009E1150"/>
    <w:rsid w:val="009E14A4"/>
    <w:rsid w:val="009E6C83"/>
    <w:rsid w:val="009F2472"/>
    <w:rsid w:val="009F7143"/>
    <w:rsid w:val="00A0549B"/>
    <w:rsid w:val="00A10278"/>
    <w:rsid w:val="00A10A4A"/>
    <w:rsid w:val="00A1256E"/>
    <w:rsid w:val="00A1363B"/>
    <w:rsid w:val="00A16DE3"/>
    <w:rsid w:val="00A235AB"/>
    <w:rsid w:val="00A35E91"/>
    <w:rsid w:val="00A36066"/>
    <w:rsid w:val="00A37E4C"/>
    <w:rsid w:val="00A4182E"/>
    <w:rsid w:val="00A44639"/>
    <w:rsid w:val="00A44F16"/>
    <w:rsid w:val="00A45593"/>
    <w:rsid w:val="00A51935"/>
    <w:rsid w:val="00A530B9"/>
    <w:rsid w:val="00A54612"/>
    <w:rsid w:val="00A55A94"/>
    <w:rsid w:val="00A56B0A"/>
    <w:rsid w:val="00A57413"/>
    <w:rsid w:val="00A61D32"/>
    <w:rsid w:val="00A63DEC"/>
    <w:rsid w:val="00A657B4"/>
    <w:rsid w:val="00A66B0A"/>
    <w:rsid w:val="00A74C0A"/>
    <w:rsid w:val="00A77206"/>
    <w:rsid w:val="00A853C4"/>
    <w:rsid w:val="00A8585E"/>
    <w:rsid w:val="00A87EFD"/>
    <w:rsid w:val="00A908B9"/>
    <w:rsid w:val="00A92C83"/>
    <w:rsid w:val="00A94CAF"/>
    <w:rsid w:val="00AA3451"/>
    <w:rsid w:val="00AA374E"/>
    <w:rsid w:val="00AB0E7D"/>
    <w:rsid w:val="00AB11EB"/>
    <w:rsid w:val="00AB1A5C"/>
    <w:rsid w:val="00AB2191"/>
    <w:rsid w:val="00AB3B88"/>
    <w:rsid w:val="00AB6B84"/>
    <w:rsid w:val="00AD11A5"/>
    <w:rsid w:val="00AD1A7D"/>
    <w:rsid w:val="00AD23C7"/>
    <w:rsid w:val="00AD52D9"/>
    <w:rsid w:val="00AE5EFE"/>
    <w:rsid w:val="00AF1EA6"/>
    <w:rsid w:val="00AF740B"/>
    <w:rsid w:val="00B0092C"/>
    <w:rsid w:val="00B01026"/>
    <w:rsid w:val="00B03101"/>
    <w:rsid w:val="00B04B3C"/>
    <w:rsid w:val="00B05B96"/>
    <w:rsid w:val="00B07AAA"/>
    <w:rsid w:val="00B15E6A"/>
    <w:rsid w:val="00B1756C"/>
    <w:rsid w:val="00B2444E"/>
    <w:rsid w:val="00B3115D"/>
    <w:rsid w:val="00B34458"/>
    <w:rsid w:val="00B35E2B"/>
    <w:rsid w:val="00B37C63"/>
    <w:rsid w:val="00B40F0D"/>
    <w:rsid w:val="00B44111"/>
    <w:rsid w:val="00B4435B"/>
    <w:rsid w:val="00B45843"/>
    <w:rsid w:val="00B4761B"/>
    <w:rsid w:val="00B50931"/>
    <w:rsid w:val="00B51CA6"/>
    <w:rsid w:val="00B523DF"/>
    <w:rsid w:val="00B549D2"/>
    <w:rsid w:val="00B563EA"/>
    <w:rsid w:val="00B571E4"/>
    <w:rsid w:val="00B64B1C"/>
    <w:rsid w:val="00B67879"/>
    <w:rsid w:val="00B81983"/>
    <w:rsid w:val="00B83B5E"/>
    <w:rsid w:val="00B874B4"/>
    <w:rsid w:val="00B9206E"/>
    <w:rsid w:val="00B926C1"/>
    <w:rsid w:val="00B92B0D"/>
    <w:rsid w:val="00B94A65"/>
    <w:rsid w:val="00B959F2"/>
    <w:rsid w:val="00BA78AC"/>
    <w:rsid w:val="00BB2429"/>
    <w:rsid w:val="00BB6515"/>
    <w:rsid w:val="00BC2B58"/>
    <w:rsid w:val="00BC4EC9"/>
    <w:rsid w:val="00BC6EC1"/>
    <w:rsid w:val="00BD1B42"/>
    <w:rsid w:val="00BD4145"/>
    <w:rsid w:val="00BD4E41"/>
    <w:rsid w:val="00BD4F73"/>
    <w:rsid w:val="00BD53FD"/>
    <w:rsid w:val="00BD556E"/>
    <w:rsid w:val="00BE0E2B"/>
    <w:rsid w:val="00BE102D"/>
    <w:rsid w:val="00BE1C40"/>
    <w:rsid w:val="00BF2377"/>
    <w:rsid w:val="00BF2458"/>
    <w:rsid w:val="00BF2D81"/>
    <w:rsid w:val="00BF4E68"/>
    <w:rsid w:val="00BF507A"/>
    <w:rsid w:val="00C12BF9"/>
    <w:rsid w:val="00C12E97"/>
    <w:rsid w:val="00C13401"/>
    <w:rsid w:val="00C203B3"/>
    <w:rsid w:val="00C22380"/>
    <w:rsid w:val="00C31958"/>
    <w:rsid w:val="00C33C5D"/>
    <w:rsid w:val="00C348BB"/>
    <w:rsid w:val="00C407E5"/>
    <w:rsid w:val="00C44A75"/>
    <w:rsid w:val="00C45947"/>
    <w:rsid w:val="00C46CEE"/>
    <w:rsid w:val="00C47DEF"/>
    <w:rsid w:val="00C51E78"/>
    <w:rsid w:val="00C53A28"/>
    <w:rsid w:val="00C54204"/>
    <w:rsid w:val="00C54A86"/>
    <w:rsid w:val="00C57705"/>
    <w:rsid w:val="00C636CC"/>
    <w:rsid w:val="00C6503F"/>
    <w:rsid w:val="00C65768"/>
    <w:rsid w:val="00C718F6"/>
    <w:rsid w:val="00C71FCA"/>
    <w:rsid w:val="00C72C2D"/>
    <w:rsid w:val="00C7336C"/>
    <w:rsid w:val="00C81DD0"/>
    <w:rsid w:val="00C82C40"/>
    <w:rsid w:val="00C84DD3"/>
    <w:rsid w:val="00C87031"/>
    <w:rsid w:val="00C90971"/>
    <w:rsid w:val="00C91BFC"/>
    <w:rsid w:val="00C93E65"/>
    <w:rsid w:val="00CA0A60"/>
    <w:rsid w:val="00CA1498"/>
    <w:rsid w:val="00CB07B7"/>
    <w:rsid w:val="00CB3FE8"/>
    <w:rsid w:val="00CB4FE1"/>
    <w:rsid w:val="00CB695F"/>
    <w:rsid w:val="00CC09C5"/>
    <w:rsid w:val="00CC29C7"/>
    <w:rsid w:val="00CC382C"/>
    <w:rsid w:val="00CC3E59"/>
    <w:rsid w:val="00CC563D"/>
    <w:rsid w:val="00CD1D15"/>
    <w:rsid w:val="00CD2F7C"/>
    <w:rsid w:val="00CD59A0"/>
    <w:rsid w:val="00CD6916"/>
    <w:rsid w:val="00CF3D9F"/>
    <w:rsid w:val="00CF5959"/>
    <w:rsid w:val="00CF78EB"/>
    <w:rsid w:val="00D00EFA"/>
    <w:rsid w:val="00D04922"/>
    <w:rsid w:val="00D06C37"/>
    <w:rsid w:val="00D07C5D"/>
    <w:rsid w:val="00D07FB0"/>
    <w:rsid w:val="00D10744"/>
    <w:rsid w:val="00D10C41"/>
    <w:rsid w:val="00D1131C"/>
    <w:rsid w:val="00D126AD"/>
    <w:rsid w:val="00D17396"/>
    <w:rsid w:val="00D31C38"/>
    <w:rsid w:val="00D339A0"/>
    <w:rsid w:val="00D36593"/>
    <w:rsid w:val="00D36BEA"/>
    <w:rsid w:val="00D37369"/>
    <w:rsid w:val="00D3756F"/>
    <w:rsid w:val="00D50104"/>
    <w:rsid w:val="00D5045A"/>
    <w:rsid w:val="00D643C1"/>
    <w:rsid w:val="00D65CDB"/>
    <w:rsid w:val="00D66231"/>
    <w:rsid w:val="00D703CE"/>
    <w:rsid w:val="00D71F66"/>
    <w:rsid w:val="00D802E7"/>
    <w:rsid w:val="00D83D2D"/>
    <w:rsid w:val="00D847DF"/>
    <w:rsid w:val="00D91EB8"/>
    <w:rsid w:val="00D93540"/>
    <w:rsid w:val="00D95AEF"/>
    <w:rsid w:val="00DA0D8A"/>
    <w:rsid w:val="00DA218A"/>
    <w:rsid w:val="00DA6FE7"/>
    <w:rsid w:val="00DB3087"/>
    <w:rsid w:val="00DB3A48"/>
    <w:rsid w:val="00DB60CE"/>
    <w:rsid w:val="00DB7FCC"/>
    <w:rsid w:val="00DC40E7"/>
    <w:rsid w:val="00DD396D"/>
    <w:rsid w:val="00DD519E"/>
    <w:rsid w:val="00DD6790"/>
    <w:rsid w:val="00DD7BAA"/>
    <w:rsid w:val="00DE4C18"/>
    <w:rsid w:val="00DE5354"/>
    <w:rsid w:val="00DE5867"/>
    <w:rsid w:val="00DE74DE"/>
    <w:rsid w:val="00DE7511"/>
    <w:rsid w:val="00DF0D3B"/>
    <w:rsid w:val="00DF5DB6"/>
    <w:rsid w:val="00E0318A"/>
    <w:rsid w:val="00E038D0"/>
    <w:rsid w:val="00E0729F"/>
    <w:rsid w:val="00E15B67"/>
    <w:rsid w:val="00E1658F"/>
    <w:rsid w:val="00E2644B"/>
    <w:rsid w:val="00E31039"/>
    <w:rsid w:val="00E356E9"/>
    <w:rsid w:val="00E358F7"/>
    <w:rsid w:val="00E3745F"/>
    <w:rsid w:val="00E42D05"/>
    <w:rsid w:val="00E4533A"/>
    <w:rsid w:val="00E45749"/>
    <w:rsid w:val="00E57149"/>
    <w:rsid w:val="00E618E4"/>
    <w:rsid w:val="00E63041"/>
    <w:rsid w:val="00E630D6"/>
    <w:rsid w:val="00E654C1"/>
    <w:rsid w:val="00E676F2"/>
    <w:rsid w:val="00E67A82"/>
    <w:rsid w:val="00E73CF3"/>
    <w:rsid w:val="00E80055"/>
    <w:rsid w:val="00E81E76"/>
    <w:rsid w:val="00E827B1"/>
    <w:rsid w:val="00E82FD2"/>
    <w:rsid w:val="00E83940"/>
    <w:rsid w:val="00E87035"/>
    <w:rsid w:val="00EA0B6F"/>
    <w:rsid w:val="00EA14D8"/>
    <w:rsid w:val="00EA1AC9"/>
    <w:rsid w:val="00EA573C"/>
    <w:rsid w:val="00EA6098"/>
    <w:rsid w:val="00EA6B7D"/>
    <w:rsid w:val="00EB0477"/>
    <w:rsid w:val="00EB77EA"/>
    <w:rsid w:val="00EC060D"/>
    <w:rsid w:val="00EC1173"/>
    <w:rsid w:val="00EC1DEC"/>
    <w:rsid w:val="00EC4E6B"/>
    <w:rsid w:val="00EC7E72"/>
    <w:rsid w:val="00ED0149"/>
    <w:rsid w:val="00ED2D3C"/>
    <w:rsid w:val="00ED3695"/>
    <w:rsid w:val="00ED39AB"/>
    <w:rsid w:val="00ED4A87"/>
    <w:rsid w:val="00ED59C9"/>
    <w:rsid w:val="00ED789C"/>
    <w:rsid w:val="00ED7A7E"/>
    <w:rsid w:val="00EE1638"/>
    <w:rsid w:val="00EE5198"/>
    <w:rsid w:val="00F032B6"/>
    <w:rsid w:val="00F12011"/>
    <w:rsid w:val="00F1359C"/>
    <w:rsid w:val="00F215B4"/>
    <w:rsid w:val="00F2199F"/>
    <w:rsid w:val="00F2235E"/>
    <w:rsid w:val="00F2505D"/>
    <w:rsid w:val="00F25384"/>
    <w:rsid w:val="00F25ADD"/>
    <w:rsid w:val="00F2773C"/>
    <w:rsid w:val="00F313C1"/>
    <w:rsid w:val="00F327DC"/>
    <w:rsid w:val="00F405DD"/>
    <w:rsid w:val="00F447EF"/>
    <w:rsid w:val="00F46246"/>
    <w:rsid w:val="00F47179"/>
    <w:rsid w:val="00F52183"/>
    <w:rsid w:val="00F52B38"/>
    <w:rsid w:val="00F571F6"/>
    <w:rsid w:val="00F63903"/>
    <w:rsid w:val="00F659B3"/>
    <w:rsid w:val="00F7166A"/>
    <w:rsid w:val="00F71E0F"/>
    <w:rsid w:val="00F7707B"/>
    <w:rsid w:val="00F80D88"/>
    <w:rsid w:val="00F8304B"/>
    <w:rsid w:val="00F85A2A"/>
    <w:rsid w:val="00F85E74"/>
    <w:rsid w:val="00F90628"/>
    <w:rsid w:val="00F90BDA"/>
    <w:rsid w:val="00F90F11"/>
    <w:rsid w:val="00F928EA"/>
    <w:rsid w:val="00F93BB6"/>
    <w:rsid w:val="00F95375"/>
    <w:rsid w:val="00F96009"/>
    <w:rsid w:val="00FA2B8C"/>
    <w:rsid w:val="00FA4921"/>
    <w:rsid w:val="00FA7F26"/>
    <w:rsid w:val="00FB7630"/>
    <w:rsid w:val="00FB7DE3"/>
    <w:rsid w:val="00FC2C16"/>
    <w:rsid w:val="00FC3904"/>
    <w:rsid w:val="00FC5064"/>
    <w:rsid w:val="00FC58C9"/>
    <w:rsid w:val="00FD37CE"/>
    <w:rsid w:val="00FD58F4"/>
    <w:rsid w:val="00FD77C4"/>
    <w:rsid w:val="00FE07E3"/>
    <w:rsid w:val="00FE0E6D"/>
    <w:rsid w:val="00FE13C8"/>
    <w:rsid w:val="00FE3C38"/>
    <w:rsid w:val="00FE5C61"/>
    <w:rsid w:val="00FE6642"/>
    <w:rsid w:val="00FF1677"/>
    <w:rsid w:val="00FF4BF7"/>
    <w:rsid w:val="00FF5DCC"/>
    <w:rsid w:val="00FF6D55"/>
    <w:rsid w:val="00FF75ED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B73AD88"/>
  <w15:docId w15:val="{98D89FD1-30F4-4717-8C39-8FD63627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2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2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26F"/>
  </w:style>
  <w:style w:type="paragraph" w:styleId="BalloonText">
    <w:name w:val="Balloon Text"/>
    <w:basedOn w:val="Normal"/>
    <w:link w:val="BalloonTextChar"/>
    <w:semiHidden/>
    <w:unhideWhenUsed/>
    <w:rsid w:val="00262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2F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C5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33C5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C5D"/>
    <w:rPr>
      <w:rFonts w:ascii="Calibri" w:eastAsiaTheme="minorHAnsi" w:hAnsi="Calibri" w:cstheme="minorBidi"/>
      <w:sz w:val="22"/>
      <w:szCs w:val="21"/>
    </w:rPr>
  </w:style>
  <w:style w:type="table" w:styleId="TableGrid">
    <w:name w:val="Table Grid"/>
    <w:basedOn w:val="TableNormal"/>
    <w:rsid w:val="00B81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or\Documents\Custom%20Office%20Templates\steves%202016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6CC4-2526-407E-8335-7D427ADD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steves 2016 template.dotx</Template>
  <TotalTime>10</TotalTime>
  <Pages>1</Pages>
  <Words>123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COUNTY CONSERVATION BOARD</vt:lpstr>
    </vt:vector>
  </TitlesOfParts>
  <Company>Washington County Conservation Board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COUNTY CONSERVATION BOARD</dc:title>
  <dc:creator>Director</dc:creator>
  <cp:lastModifiedBy>Zach Rozmus</cp:lastModifiedBy>
  <cp:revision>6</cp:revision>
  <cp:lastPrinted>2016-05-06T15:40:00Z</cp:lastPrinted>
  <dcterms:created xsi:type="dcterms:W3CDTF">2022-04-11T16:57:00Z</dcterms:created>
  <dcterms:modified xsi:type="dcterms:W3CDTF">2022-04-13T13:23:00Z</dcterms:modified>
</cp:coreProperties>
</file>